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321FC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Ермошихинского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321F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6321F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38" w:rsidRDefault="00613C38">
      <w:r>
        <w:separator/>
      </w:r>
    </w:p>
  </w:endnote>
  <w:endnote w:type="continuationSeparator" w:id="0">
    <w:p w:rsidR="00613C38" w:rsidRDefault="0061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38" w:rsidRDefault="00613C38">
      <w:r>
        <w:separator/>
      </w:r>
    </w:p>
  </w:footnote>
  <w:footnote w:type="continuationSeparator" w:id="0">
    <w:p w:rsidR="00613C38" w:rsidRDefault="0061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135B"/>
    <w:rsid w:val="005E207C"/>
    <w:rsid w:val="005F0CE8"/>
    <w:rsid w:val="005F1C42"/>
    <w:rsid w:val="00600154"/>
    <w:rsid w:val="00601532"/>
    <w:rsid w:val="0060602A"/>
    <w:rsid w:val="00613C38"/>
    <w:rsid w:val="006165A0"/>
    <w:rsid w:val="00625A92"/>
    <w:rsid w:val="00626991"/>
    <w:rsid w:val="0062754F"/>
    <w:rsid w:val="006277EA"/>
    <w:rsid w:val="006321FC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4EE4-0F36-460B-90F1-ACE87C2B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2023-05-26T03:23:00Z</dcterms:created>
  <dcterms:modified xsi:type="dcterms:W3CDTF">2024-05-30T08:57:00Z</dcterms:modified>
</cp:coreProperties>
</file>